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D3A" w:rsidRPr="00375EFA" w:rsidRDefault="00F26D3A" w:rsidP="008A35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5EFA">
        <w:rPr>
          <w:rFonts w:ascii="Times New Roman" w:hAnsi="Times New Roman" w:cs="Times New Roman"/>
          <w:sz w:val="24"/>
          <w:szCs w:val="24"/>
        </w:rPr>
        <w:t>Dětský diagnostický ústav, středisko výchovné péče, základní škola a školní jídelna Olomouc – Svatý Kopeček</w:t>
      </w:r>
    </w:p>
    <w:p w:rsidR="00F26D3A" w:rsidRPr="00375EFA" w:rsidRDefault="00F26D3A" w:rsidP="008A35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5EFA">
        <w:rPr>
          <w:rFonts w:ascii="Times New Roman" w:hAnsi="Times New Roman" w:cs="Times New Roman"/>
          <w:sz w:val="24"/>
          <w:szCs w:val="24"/>
        </w:rPr>
        <w:t>Ústavní 9, 772 00 Olomouc – Svatý Kopeček</w:t>
      </w:r>
    </w:p>
    <w:p w:rsidR="00F26D3A" w:rsidRPr="003009D6" w:rsidRDefault="00F26D3A" w:rsidP="008A35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SOUHLAS SE ZPRACOVÁNÍM OSOBNÍCH ÚDAJŮ</w:t>
      </w:r>
    </w:p>
    <w:p w:rsidR="00F26D3A" w:rsidRPr="00385B9C" w:rsidRDefault="00F26D3A" w:rsidP="00385B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5B9C">
        <w:rPr>
          <w:rFonts w:ascii="Times New Roman" w:hAnsi="Times New Roman" w:cs="Times New Roman"/>
          <w:b/>
          <w:bCs/>
          <w:sz w:val="24"/>
          <w:szCs w:val="24"/>
        </w:rPr>
        <w:t xml:space="preserve">Zákonný zástupce: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</w:t>
      </w:r>
    </w:p>
    <w:p w:rsidR="00F26D3A" w:rsidRPr="00385B9C" w:rsidRDefault="00F26D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nezl. dítěte: j</w:t>
      </w:r>
      <w:r w:rsidRPr="00385B9C">
        <w:rPr>
          <w:rFonts w:ascii="Times New Roman" w:hAnsi="Times New Roman" w:cs="Times New Roman"/>
          <w:sz w:val="24"/>
          <w:szCs w:val="24"/>
        </w:rPr>
        <w:t>méno a příjmení: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F26D3A" w:rsidRPr="00385B9C" w:rsidRDefault="00F26D3A">
      <w:pPr>
        <w:rPr>
          <w:rFonts w:ascii="Times New Roman" w:hAnsi="Times New Roman" w:cs="Times New Roman"/>
          <w:sz w:val="24"/>
          <w:szCs w:val="24"/>
        </w:rPr>
      </w:pPr>
      <w:r w:rsidRPr="00385B9C">
        <w:rPr>
          <w:rFonts w:ascii="Times New Roman" w:hAnsi="Times New Roman" w:cs="Times New Roman"/>
          <w:sz w:val="24"/>
          <w:szCs w:val="24"/>
        </w:rPr>
        <w:t>Datum narození: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F26D3A" w:rsidRDefault="00F26D3A" w:rsidP="00913A07">
      <w:pPr>
        <w:spacing w:line="235" w:lineRule="atLeast"/>
        <w:jc w:val="both"/>
        <w:rPr>
          <w:rFonts w:ascii="Times New Roman" w:hAnsi="Times New Roman" w:cs="Times New Roman"/>
          <w:color w:val="333333"/>
          <w:sz w:val="24"/>
          <w:szCs w:val="24"/>
          <w:lang w:eastAsia="cs-CZ"/>
        </w:rPr>
      </w:pPr>
      <w:r w:rsidRPr="00385B9C">
        <w:rPr>
          <w:rFonts w:ascii="Times New Roman" w:hAnsi="Times New Roman" w:cs="Times New Roman"/>
          <w:b/>
          <w:bCs/>
          <w:color w:val="333333"/>
          <w:sz w:val="24"/>
          <w:szCs w:val="24"/>
          <w:lang w:eastAsia="cs-CZ"/>
        </w:rPr>
        <w:t xml:space="preserve">uděluji DDÚ, SVP, ZŠ a ŠJ Olomouc – Svatý Kopeček </w:t>
      </w:r>
      <w:r w:rsidRPr="00385B9C">
        <w:rPr>
          <w:rFonts w:ascii="Times New Roman" w:hAnsi="Times New Roman" w:cs="Times New Roman"/>
          <w:color w:val="333333"/>
          <w:sz w:val="24"/>
          <w:szCs w:val="24"/>
          <w:lang w:eastAsia="cs-CZ"/>
        </w:rPr>
        <w:t xml:space="preserve"> jako správci, souhlas se zpracováním a předáním  osobních úda</w:t>
      </w:r>
      <w:r>
        <w:rPr>
          <w:rFonts w:ascii="Times New Roman" w:hAnsi="Times New Roman" w:cs="Times New Roman"/>
          <w:color w:val="333333"/>
          <w:sz w:val="24"/>
          <w:szCs w:val="24"/>
          <w:lang w:eastAsia="cs-CZ"/>
        </w:rPr>
        <w:t>jů nezletilého dítěte v rozsahu: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992"/>
        <w:gridCol w:w="851"/>
        <w:gridCol w:w="987"/>
      </w:tblGrid>
      <w:tr w:rsidR="00F26D3A">
        <w:trPr>
          <w:trHeight w:val="405"/>
        </w:trPr>
        <w:tc>
          <w:tcPr>
            <w:tcW w:w="6374" w:type="dxa"/>
            <w:vMerge w:val="restart"/>
          </w:tcPr>
          <w:p w:rsidR="00F26D3A" w:rsidRPr="00B75230" w:rsidRDefault="00F26D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75230">
              <w:rPr>
                <w:rFonts w:ascii="Times New Roman" w:hAnsi="Times New Roman" w:cs="Times New Roman"/>
                <w:b/>
                <w:bCs/>
              </w:rPr>
              <w:t>Účel zpracování</w:t>
            </w:r>
          </w:p>
          <w:p w:rsidR="00F26D3A" w:rsidRPr="00B75230" w:rsidRDefault="00F26D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75230">
              <w:rPr>
                <w:rFonts w:ascii="Times New Roman" w:hAnsi="Times New Roman" w:cs="Times New Roman"/>
                <w:b/>
                <w:bCs/>
              </w:rPr>
              <w:t>Zpracovávané údaje</w:t>
            </w:r>
          </w:p>
          <w:p w:rsidR="00F26D3A" w:rsidRPr="00B75230" w:rsidRDefault="00F26D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75230">
              <w:rPr>
                <w:rFonts w:ascii="Times New Roman" w:hAnsi="Times New Roman" w:cs="Times New Roman"/>
                <w:b/>
                <w:bCs/>
              </w:rPr>
              <w:t>Doba platnosti souhlasu</w:t>
            </w:r>
          </w:p>
        </w:tc>
        <w:tc>
          <w:tcPr>
            <w:tcW w:w="1843" w:type="dxa"/>
            <w:gridSpan w:val="2"/>
          </w:tcPr>
          <w:p w:rsidR="00F26D3A" w:rsidRPr="00B75230" w:rsidRDefault="00F26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230">
              <w:rPr>
                <w:rFonts w:ascii="Times New Roman" w:hAnsi="Times New Roman" w:cs="Times New Roman"/>
                <w:b/>
                <w:bCs/>
              </w:rPr>
              <w:t>souhlas</w:t>
            </w:r>
          </w:p>
          <w:p w:rsidR="00F26D3A" w:rsidRDefault="00F26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5230">
              <w:rPr>
                <w:rFonts w:ascii="Times New Roman" w:hAnsi="Times New Roman" w:cs="Times New Roman"/>
                <w:b/>
                <w:bCs/>
              </w:rPr>
              <w:t>hodící se označte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X</w:t>
            </w:r>
          </w:p>
        </w:tc>
        <w:tc>
          <w:tcPr>
            <w:tcW w:w="987" w:type="dxa"/>
            <w:vMerge w:val="restart"/>
          </w:tcPr>
          <w:p w:rsidR="00F26D3A" w:rsidRDefault="00F26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Pozn.</w:t>
            </w:r>
          </w:p>
        </w:tc>
      </w:tr>
      <w:tr w:rsidR="00F26D3A">
        <w:trPr>
          <w:trHeight w:val="189"/>
        </w:trPr>
        <w:tc>
          <w:tcPr>
            <w:tcW w:w="0" w:type="auto"/>
            <w:vMerge/>
            <w:vAlign w:val="center"/>
          </w:tcPr>
          <w:p w:rsidR="00F26D3A" w:rsidRDefault="00F26D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26D3A" w:rsidRDefault="00F2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851" w:type="dxa"/>
          </w:tcPr>
          <w:p w:rsidR="00F26D3A" w:rsidRDefault="00F2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0" w:type="auto"/>
            <w:vMerge/>
            <w:vAlign w:val="center"/>
          </w:tcPr>
          <w:p w:rsidR="00F26D3A" w:rsidRDefault="00F26D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26D3A">
        <w:trPr>
          <w:trHeight w:val="1285"/>
        </w:trPr>
        <w:tc>
          <w:tcPr>
            <w:tcW w:w="6374" w:type="dxa"/>
          </w:tcPr>
          <w:p w:rsidR="00F26D3A" w:rsidRPr="00F976C2" w:rsidRDefault="00F26D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76C2">
              <w:rPr>
                <w:rFonts w:ascii="Times New Roman" w:hAnsi="Times New Roman" w:cs="Times New Roman"/>
                <w:b/>
                <w:bCs/>
              </w:rPr>
              <w:t>Účast na soutěžích, školních, sportovních, olympiádách, exkurze a jiné akce související s výchovou a vzděláváním v DDÚ a SVP</w:t>
            </w:r>
          </w:p>
          <w:p w:rsidR="00F26D3A" w:rsidRPr="00F976C2" w:rsidRDefault="00F2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76C2">
              <w:rPr>
                <w:rFonts w:ascii="Times New Roman" w:hAnsi="Times New Roman" w:cs="Times New Roman"/>
              </w:rPr>
              <w:t>Jméno, příjmení, datum narození, třída ZŠ, bydliště</w:t>
            </w:r>
          </w:p>
          <w:p w:rsidR="00F26D3A" w:rsidRDefault="00F26D3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976C2">
              <w:rPr>
                <w:rFonts w:ascii="Times New Roman" w:hAnsi="Times New Roman" w:cs="Times New Roman"/>
                <w:i/>
                <w:iCs/>
              </w:rPr>
              <w:t>Souhlas po dobu pobytu v DDÚ a SVP</w:t>
            </w:r>
          </w:p>
        </w:tc>
        <w:tc>
          <w:tcPr>
            <w:tcW w:w="992" w:type="dxa"/>
          </w:tcPr>
          <w:p w:rsidR="00F26D3A" w:rsidRDefault="00F26D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26D3A" w:rsidRDefault="00F26D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26D3A" w:rsidRDefault="00F26D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26D3A">
        <w:tc>
          <w:tcPr>
            <w:tcW w:w="6374" w:type="dxa"/>
          </w:tcPr>
          <w:p w:rsidR="00F26D3A" w:rsidRPr="00F976C2" w:rsidRDefault="00F26D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76C2">
              <w:rPr>
                <w:rFonts w:ascii="Times New Roman" w:hAnsi="Times New Roman" w:cs="Times New Roman"/>
                <w:b/>
                <w:bCs/>
              </w:rPr>
              <w:t xml:space="preserve">Informace o úspěších dětí, účastech na aktivitách na nástěnkách v zařízení </w:t>
            </w:r>
          </w:p>
          <w:p w:rsidR="00F26D3A" w:rsidRPr="00F976C2" w:rsidRDefault="00F2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76C2">
              <w:rPr>
                <w:rFonts w:ascii="Times New Roman" w:hAnsi="Times New Roman" w:cs="Times New Roman"/>
              </w:rPr>
              <w:t>Jméno, příjmení,  fotografie</w:t>
            </w:r>
          </w:p>
          <w:p w:rsidR="00F26D3A" w:rsidRDefault="00F26D3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976C2">
              <w:rPr>
                <w:rFonts w:ascii="Times New Roman" w:hAnsi="Times New Roman" w:cs="Times New Roman"/>
                <w:i/>
                <w:iCs/>
              </w:rPr>
              <w:t>Souhlas po dobu pobytu v DDÚ a SVP</w:t>
            </w:r>
          </w:p>
          <w:p w:rsidR="00F26D3A" w:rsidRDefault="00F2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6D3A" w:rsidRDefault="00F2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26D3A" w:rsidRDefault="00F2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F26D3A" w:rsidRDefault="00F2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D3A" w:rsidRPr="00F976C2">
        <w:tc>
          <w:tcPr>
            <w:tcW w:w="6374" w:type="dxa"/>
          </w:tcPr>
          <w:p w:rsidR="00F26D3A" w:rsidRPr="00F976C2" w:rsidRDefault="00F26D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76C2">
              <w:rPr>
                <w:rFonts w:ascii="Times New Roman" w:hAnsi="Times New Roman" w:cs="Times New Roman"/>
                <w:b/>
                <w:bCs/>
              </w:rPr>
              <w:t>Kronika zařízení, dokumentace historického charakteru</w:t>
            </w:r>
          </w:p>
          <w:p w:rsidR="00F26D3A" w:rsidRPr="00F976C2" w:rsidRDefault="00F2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76C2">
              <w:rPr>
                <w:rFonts w:ascii="Times New Roman" w:hAnsi="Times New Roman" w:cs="Times New Roman"/>
              </w:rPr>
              <w:t xml:space="preserve">Jméno, příjmení, datum narození, fotografie </w:t>
            </w:r>
          </w:p>
          <w:p w:rsidR="00F26D3A" w:rsidRDefault="00F26D3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976C2">
              <w:rPr>
                <w:rFonts w:ascii="Times New Roman" w:hAnsi="Times New Roman" w:cs="Times New Roman"/>
                <w:i/>
                <w:iCs/>
              </w:rPr>
              <w:t>Souhlas trvalý</w:t>
            </w:r>
          </w:p>
          <w:p w:rsidR="00F26D3A" w:rsidRPr="00F976C2" w:rsidRDefault="00F26D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6D3A" w:rsidRPr="00F976C2" w:rsidRDefault="00F26D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26D3A" w:rsidRPr="00F976C2" w:rsidRDefault="00F26D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26D3A" w:rsidRPr="00F976C2" w:rsidRDefault="00F26D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26D3A">
        <w:trPr>
          <w:trHeight w:val="1761"/>
        </w:trPr>
        <w:tc>
          <w:tcPr>
            <w:tcW w:w="6374" w:type="dxa"/>
          </w:tcPr>
          <w:p w:rsidR="00F26D3A" w:rsidRPr="00F976C2" w:rsidRDefault="00F26D3A" w:rsidP="000C447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lang w:eastAsia="cs-CZ"/>
              </w:rPr>
            </w:pPr>
            <w:r w:rsidRPr="00F976C2">
              <w:rPr>
                <w:rFonts w:ascii="Times New Roman" w:hAnsi="Times New Roman" w:cs="Times New Roman"/>
                <w:b/>
                <w:bCs/>
                <w:color w:val="333333"/>
                <w:lang w:eastAsia="cs-CZ"/>
              </w:rPr>
              <w:t>Registrace dítěte u smluvního dětského lékaře DDÚ a s tím souvisejících běžných lékařských vyšetření, včetně běžných lékařských úkonů jím doporučeným (vyšetření moči, odběr krve, kultivační vyšetření ze stěrů)</w:t>
            </w:r>
          </w:p>
          <w:p w:rsidR="00F26D3A" w:rsidRPr="00F976C2" w:rsidRDefault="00F26D3A" w:rsidP="000C447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lang w:eastAsia="cs-CZ"/>
              </w:rPr>
            </w:pPr>
            <w:r w:rsidRPr="00F976C2">
              <w:rPr>
                <w:rFonts w:ascii="Times New Roman" w:hAnsi="Times New Roman" w:cs="Times New Roman"/>
                <w:color w:val="333333"/>
                <w:lang w:eastAsia="cs-CZ"/>
              </w:rPr>
              <w:t>Jméno, příjmení, RČ, ZP, užívané léky</w:t>
            </w:r>
          </w:p>
          <w:p w:rsidR="00F26D3A" w:rsidRPr="00F976C2" w:rsidRDefault="00F26D3A" w:rsidP="00F976C2">
            <w:pPr>
              <w:widowControl w:val="0"/>
              <w:spacing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lang w:eastAsia="cs-CZ"/>
              </w:rPr>
            </w:pPr>
            <w:r w:rsidRPr="00F976C2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lang w:eastAsia="cs-CZ"/>
              </w:rPr>
              <w:t>Souhlas po dobu pobytu v DDÚ a SVP</w:t>
            </w:r>
          </w:p>
        </w:tc>
        <w:tc>
          <w:tcPr>
            <w:tcW w:w="992" w:type="dxa"/>
          </w:tcPr>
          <w:p w:rsidR="00F26D3A" w:rsidRDefault="00F2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26D3A" w:rsidRDefault="00F2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F26D3A" w:rsidRDefault="00F2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D3A">
        <w:tc>
          <w:tcPr>
            <w:tcW w:w="6374" w:type="dxa"/>
          </w:tcPr>
          <w:p w:rsidR="00F26D3A" w:rsidRPr="00F976C2" w:rsidRDefault="00F26D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76C2">
              <w:rPr>
                <w:rFonts w:ascii="Times New Roman" w:hAnsi="Times New Roman" w:cs="Times New Roman"/>
                <w:b/>
                <w:bCs/>
              </w:rPr>
              <w:t xml:space="preserve">Předávání informace o zdravotním stavu dítěte lékařům pro účely řešení zdravotních  problémů běžného charakteru doporučeným smluvním pediatrem </w:t>
            </w:r>
          </w:p>
          <w:p w:rsidR="00F26D3A" w:rsidRPr="00F976C2" w:rsidRDefault="00F26D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76C2">
              <w:rPr>
                <w:rFonts w:ascii="Times New Roman" w:hAnsi="Times New Roman" w:cs="Times New Roman"/>
                <w:b/>
                <w:bCs/>
              </w:rPr>
              <w:t>Bezodkladně je informován zákonný zástupce o poskytované zdravotní péči</w:t>
            </w:r>
          </w:p>
          <w:p w:rsidR="00F26D3A" w:rsidRPr="00F976C2" w:rsidRDefault="00F2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76C2">
              <w:rPr>
                <w:rFonts w:ascii="Times New Roman" w:hAnsi="Times New Roman" w:cs="Times New Roman"/>
              </w:rPr>
              <w:t>Jméno příjmení, RČ, pojišťovna, užívané léky,</w:t>
            </w:r>
          </w:p>
          <w:p w:rsidR="00F26D3A" w:rsidRDefault="00F26D3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976C2">
              <w:rPr>
                <w:rFonts w:ascii="Times New Roman" w:hAnsi="Times New Roman" w:cs="Times New Roman"/>
                <w:i/>
                <w:iCs/>
              </w:rPr>
              <w:t>Souhlas po dobu pobytu v DDÚ a SVP</w:t>
            </w:r>
          </w:p>
          <w:p w:rsidR="00F26D3A" w:rsidRPr="00F976C2" w:rsidRDefault="00F26D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6D3A" w:rsidRDefault="00F2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26D3A" w:rsidRDefault="00F2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F26D3A" w:rsidRDefault="00F2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D3A">
        <w:trPr>
          <w:trHeight w:val="1090"/>
        </w:trPr>
        <w:tc>
          <w:tcPr>
            <w:tcW w:w="6374" w:type="dxa"/>
          </w:tcPr>
          <w:p w:rsidR="00F26D3A" w:rsidRPr="00F976C2" w:rsidRDefault="00F2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76C2">
              <w:rPr>
                <w:rFonts w:ascii="Times New Roman" w:hAnsi="Times New Roman" w:cs="Times New Roman"/>
                <w:b/>
                <w:bCs/>
              </w:rPr>
              <w:t>Údaje o dětech poskytované jiným subjektům při organizaci vícedenních pobytových akcí dětí (smlouva o poskytování služeb)</w:t>
            </w:r>
          </w:p>
          <w:p w:rsidR="00F26D3A" w:rsidRPr="00F976C2" w:rsidRDefault="00F2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76C2">
              <w:rPr>
                <w:rFonts w:ascii="Times New Roman" w:hAnsi="Times New Roman" w:cs="Times New Roman"/>
              </w:rPr>
              <w:t>Jméno, příjmení, datum narození, OP, bydliště, třída ZŠ</w:t>
            </w:r>
          </w:p>
          <w:p w:rsidR="00F26D3A" w:rsidRPr="00F976C2" w:rsidRDefault="00F26D3A" w:rsidP="004368F4">
            <w:pPr>
              <w:rPr>
                <w:rFonts w:ascii="Times New Roman" w:hAnsi="Times New Roman" w:cs="Times New Roman"/>
                <w:i/>
                <w:iCs/>
              </w:rPr>
            </w:pPr>
            <w:r w:rsidRPr="00F976C2">
              <w:rPr>
                <w:rFonts w:ascii="Times New Roman" w:hAnsi="Times New Roman" w:cs="Times New Roman"/>
                <w:i/>
                <w:iCs/>
              </w:rPr>
              <w:t>Souhlas po dobu pobytu v DDÚ a SVP</w:t>
            </w:r>
          </w:p>
        </w:tc>
        <w:tc>
          <w:tcPr>
            <w:tcW w:w="992" w:type="dxa"/>
          </w:tcPr>
          <w:p w:rsidR="00F26D3A" w:rsidRDefault="00F2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26D3A" w:rsidRDefault="00F2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F26D3A" w:rsidRDefault="00F2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D3A">
        <w:trPr>
          <w:trHeight w:val="550"/>
        </w:trPr>
        <w:tc>
          <w:tcPr>
            <w:tcW w:w="6374" w:type="dxa"/>
            <w:tcBorders>
              <w:left w:val="nil"/>
              <w:bottom w:val="nil"/>
              <w:right w:val="nil"/>
            </w:tcBorders>
          </w:tcPr>
          <w:p w:rsidR="00F26D3A" w:rsidRDefault="00F26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gridSpan w:val="3"/>
            <w:tcBorders>
              <w:left w:val="nil"/>
              <w:bottom w:val="nil"/>
              <w:right w:val="nil"/>
            </w:tcBorders>
          </w:tcPr>
          <w:p w:rsidR="00F26D3A" w:rsidRDefault="00F2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6D3A" w:rsidRDefault="00F26D3A" w:rsidP="00913A07">
      <w:pPr>
        <w:spacing w:line="235" w:lineRule="atLeast"/>
        <w:jc w:val="both"/>
        <w:rPr>
          <w:rFonts w:ascii="Times New Roman" w:hAnsi="Times New Roman" w:cs="Times New Roman"/>
          <w:color w:val="333333"/>
          <w:sz w:val="24"/>
          <w:szCs w:val="24"/>
          <w:lang w:eastAsia="cs-CZ"/>
        </w:rPr>
      </w:pPr>
      <w:r w:rsidRPr="0056471E">
        <w:rPr>
          <w:rFonts w:ascii="Times New Roman" w:hAnsi="Times New Roman" w:cs="Times New Roman"/>
          <w:color w:val="333333"/>
          <w:sz w:val="24"/>
          <w:szCs w:val="24"/>
          <w:lang w:eastAsia="cs-CZ"/>
        </w:rPr>
        <w:t xml:space="preserve">Tímto beru na vědomí, že osobní údaje budou zpracovávány pouze k výše uvedenému účelu, a to na právním základě tohoto mého souhlasu se zpracováním. Osobní údaje budou zpracovány neautomatizovaným způsobem v elektronické </w:t>
      </w:r>
      <w:r>
        <w:rPr>
          <w:rFonts w:ascii="Times New Roman" w:hAnsi="Times New Roman" w:cs="Times New Roman"/>
          <w:color w:val="333333"/>
          <w:sz w:val="24"/>
          <w:szCs w:val="24"/>
          <w:lang w:eastAsia="cs-CZ"/>
        </w:rPr>
        <w:t xml:space="preserve">či listinné </w:t>
      </w:r>
      <w:r w:rsidRPr="0056471E">
        <w:rPr>
          <w:rFonts w:ascii="Times New Roman" w:hAnsi="Times New Roman" w:cs="Times New Roman"/>
          <w:color w:val="333333"/>
          <w:sz w:val="24"/>
          <w:szCs w:val="24"/>
          <w:lang w:eastAsia="cs-CZ"/>
        </w:rPr>
        <w:t>formě.</w:t>
      </w:r>
    </w:p>
    <w:p w:rsidR="00F26D3A" w:rsidRDefault="00F26D3A" w:rsidP="00913A07">
      <w:pPr>
        <w:spacing w:line="235" w:lineRule="atLeast"/>
        <w:jc w:val="both"/>
        <w:rPr>
          <w:rFonts w:ascii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cs-CZ"/>
        </w:rPr>
        <w:t>Tento souhlas uděluji dobrovolně  na dobu pobytu dítěte v DDÚ Olomouc – Svatý Kopeček.</w:t>
      </w:r>
    </w:p>
    <w:p w:rsidR="00F26D3A" w:rsidRPr="0056471E" w:rsidRDefault="00F26D3A" w:rsidP="00913A07">
      <w:pPr>
        <w:spacing w:line="235" w:lineRule="atLeast"/>
        <w:jc w:val="both"/>
        <w:rPr>
          <w:rFonts w:ascii="Times New Roman" w:hAnsi="Times New Roman" w:cs="Times New Roman"/>
          <w:color w:val="333333"/>
          <w:sz w:val="24"/>
          <w:szCs w:val="24"/>
          <w:lang w:eastAsia="cs-CZ"/>
        </w:rPr>
      </w:pPr>
    </w:p>
    <w:p w:rsidR="00F26D3A" w:rsidRPr="00D74741" w:rsidRDefault="00F26D3A" w:rsidP="00C37115">
      <w:pPr>
        <w:spacing w:line="240" w:lineRule="auto"/>
        <w:jc w:val="center"/>
        <w:rPr>
          <w:rFonts w:ascii="Arial" w:hAnsi="Arial" w:cs="Arial"/>
          <w:b/>
          <w:bCs/>
          <w:vanish/>
          <w:sz w:val="16"/>
          <w:szCs w:val="16"/>
          <w:lang w:eastAsia="cs-CZ"/>
        </w:rPr>
      </w:pPr>
      <w:r w:rsidRPr="00C37115">
        <w:rPr>
          <w:rFonts w:ascii="Helvetica" w:hAnsi="Helvetica" w:cs="Helvetica"/>
          <w:b/>
          <w:bCs/>
          <w:color w:val="333333"/>
          <w:sz w:val="21"/>
          <w:szCs w:val="21"/>
          <w:lang w:eastAsia="cs-CZ"/>
        </w:rPr>
        <w:t>Poučení o právech</w:t>
      </w:r>
      <w:r>
        <w:rPr>
          <w:rFonts w:ascii="Helvetica" w:hAnsi="Helvetica" w:cs="Helvetica"/>
          <w:b/>
          <w:bCs/>
          <w:color w:val="333333"/>
          <w:sz w:val="21"/>
          <w:szCs w:val="21"/>
          <w:lang w:eastAsia="cs-CZ"/>
        </w:rPr>
        <w:t xml:space="preserve"> </w:t>
      </w:r>
    </w:p>
    <w:p w:rsidR="00F26D3A" w:rsidRDefault="00F26D3A" w:rsidP="00D7474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cs-CZ"/>
        </w:rPr>
      </w:pPr>
      <w:r w:rsidRPr="00292821">
        <w:rPr>
          <w:rFonts w:ascii="Times New Roman" w:hAnsi="Times New Roman" w:cs="Times New Roman"/>
          <w:color w:val="333333"/>
          <w:sz w:val="24"/>
          <w:szCs w:val="24"/>
          <w:lang w:eastAsia="cs-CZ"/>
        </w:rPr>
        <w:t>Beru na vědomí, že mám </w:t>
      </w:r>
      <w:r>
        <w:rPr>
          <w:rFonts w:ascii="Times New Roman" w:hAnsi="Times New Roman" w:cs="Times New Roman"/>
          <w:color w:val="333333"/>
          <w:sz w:val="24"/>
          <w:szCs w:val="24"/>
          <w:lang w:eastAsia="cs-CZ"/>
        </w:rPr>
        <w:t>právo</w:t>
      </w:r>
      <w:r w:rsidRPr="00292821">
        <w:rPr>
          <w:rFonts w:ascii="Times New Roman" w:hAnsi="Times New Roman" w:cs="Times New Roman"/>
          <w:color w:val="333333"/>
          <w:sz w:val="24"/>
          <w:szCs w:val="24"/>
          <w:lang w:eastAsia="cs-CZ"/>
        </w:rPr>
        <w:t> v souladu s čl. 15 nařízení GDPR </w:t>
      </w:r>
      <w:r>
        <w:rPr>
          <w:rFonts w:ascii="Times New Roman" w:hAnsi="Times New Roman" w:cs="Times New Roman"/>
          <w:color w:val="333333"/>
          <w:sz w:val="24"/>
          <w:szCs w:val="24"/>
          <w:lang w:eastAsia="cs-CZ"/>
        </w:rPr>
        <w:t>získat:</w:t>
      </w:r>
    </w:p>
    <w:p w:rsidR="00F26D3A" w:rsidRDefault="00F26D3A" w:rsidP="00292821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cs-CZ"/>
        </w:rPr>
        <w:t>informace</w:t>
      </w:r>
      <w:r w:rsidRPr="00292821">
        <w:rPr>
          <w:rFonts w:ascii="Times New Roman" w:hAnsi="Times New Roman" w:cs="Times New Roman"/>
          <w:color w:val="333333"/>
          <w:sz w:val="24"/>
          <w:szCs w:val="24"/>
          <w:lang w:eastAsia="cs-CZ"/>
        </w:rPr>
        <w:t>, zda a jaké o</w:t>
      </w:r>
      <w:r>
        <w:rPr>
          <w:rFonts w:ascii="Times New Roman" w:hAnsi="Times New Roman" w:cs="Times New Roman"/>
          <w:color w:val="333333"/>
          <w:sz w:val="24"/>
          <w:szCs w:val="24"/>
          <w:lang w:eastAsia="cs-CZ"/>
        </w:rPr>
        <w:t>sobní údaje jsou zpracovávány a předávány</w:t>
      </w:r>
    </w:p>
    <w:p w:rsidR="00F26D3A" w:rsidRDefault="00F26D3A" w:rsidP="00D74741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cs-CZ"/>
        </w:rPr>
      </w:pPr>
      <w:r w:rsidRPr="00292821">
        <w:rPr>
          <w:rFonts w:ascii="Times New Roman" w:hAnsi="Times New Roman" w:cs="Times New Roman"/>
          <w:color w:val="333333"/>
          <w:sz w:val="24"/>
          <w:szCs w:val="24"/>
          <w:lang w:eastAsia="cs-CZ"/>
        </w:rPr>
        <w:t xml:space="preserve">přístup k těmto osobním údajům včetně informací o účelu zpracovávání, kategorii dotčených osobních údajů, příjemcích, plánované době uložení osobních údajů, </w:t>
      </w:r>
    </w:p>
    <w:p w:rsidR="00F26D3A" w:rsidRPr="00292821" w:rsidRDefault="00F26D3A" w:rsidP="00D74741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cs-CZ"/>
        </w:rPr>
        <w:t xml:space="preserve">právo opravy </w:t>
      </w:r>
      <w:r w:rsidRPr="00292821">
        <w:rPr>
          <w:rFonts w:ascii="Times New Roman" w:hAnsi="Times New Roman" w:cs="Times New Roman"/>
          <w:color w:val="333333"/>
          <w:sz w:val="24"/>
          <w:szCs w:val="24"/>
          <w:lang w:eastAsia="cs-CZ"/>
        </w:rPr>
        <w:t>zpracovávaných osobních údajů, vyjde-li najevo, že osobní údaje jsou nepřesné. V případě zjištění neúplnosti zpracovávaných osobních údajů mám právo na jejich doplnění.</w:t>
      </w:r>
    </w:p>
    <w:p w:rsidR="00F26D3A" w:rsidRPr="00292821" w:rsidRDefault="00F26D3A" w:rsidP="00D7474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cs-CZ"/>
        </w:rPr>
      </w:pPr>
      <w:r w:rsidRPr="00292821">
        <w:rPr>
          <w:rFonts w:ascii="Times New Roman" w:hAnsi="Times New Roman" w:cs="Times New Roman"/>
          <w:color w:val="333333"/>
          <w:sz w:val="24"/>
          <w:szCs w:val="24"/>
          <w:lang w:eastAsia="cs-CZ"/>
        </w:rPr>
        <w:t>Beru dále na vědomí, že mám právo kdykoliv odvolat tento udělený souhlas.</w:t>
      </w:r>
    </w:p>
    <w:p w:rsidR="00F26D3A" w:rsidRPr="00292821" w:rsidRDefault="00F26D3A" w:rsidP="00D7474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cs-CZ"/>
        </w:rPr>
        <w:t>DDÚ Olomouc – Svatý Kopeček</w:t>
      </w:r>
      <w:r w:rsidRPr="00292821">
        <w:rPr>
          <w:rFonts w:ascii="Times New Roman" w:hAnsi="Times New Roman" w:cs="Times New Roman"/>
          <w:color w:val="333333"/>
          <w:sz w:val="24"/>
          <w:szCs w:val="24"/>
          <w:lang w:eastAsia="cs-CZ"/>
        </w:rPr>
        <w:t xml:space="preserve"> má povinnost osobní údaje vymazat bez zbytečného odkladu, a to v případě, že:</w:t>
      </w:r>
    </w:p>
    <w:p w:rsidR="00F26D3A" w:rsidRDefault="00F26D3A" w:rsidP="007464A8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cs-CZ"/>
        </w:rPr>
      </w:pPr>
      <w:r w:rsidRPr="00292821">
        <w:rPr>
          <w:rFonts w:ascii="Times New Roman" w:hAnsi="Times New Roman" w:cs="Times New Roman"/>
          <w:color w:val="333333"/>
          <w:sz w:val="24"/>
          <w:szCs w:val="24"/>
          <w:lang w:eastAsia="cs-CZ"/>
        </w:rPr>
        <w:t>osobní údaje již nejsou potřebné pro účely, pro které byly zpracovávány,</w:t>
      </w:r>
    </w:p>
    <w:p w:rsidR="00F26D3A" w:rsidRDefault="00F26D3A" w:rsidP="007464A8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cs-CZ"/>
        </w:rPr>
      </w:pPr>
      <w:r w:rsidRPr="00292821">
        <w:rPr>
          <w:rFonts w:ascii="Times New Roman" w:hAnsi="Times New Roman" w:cs="Times New Roman"/>
          <w:color w:val="333333"/>
          <w:sz w:val="24"/>
          <w:szCs w:val="24"/>
          <w:lang w:eastAsia="cs-CZ"/>
        </w:rPr>
        <w:t>subjekt údajů odvolal svůj souhlas se zpracováváním osobních údajů, na základě kterého byly osobní údaje zpracovávány, a není zde žádný další právní důvod pro jejich zpracovávání,</w:t>
      </w:r>
    </w:p>
    <w:p w:rsidR="00F26D3A" w:rsidRDefault="00F26D3A" w:rsidP="007464A8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cs-CZ"/>
        </w:rPr>
      </w:pPr>
      <w:r w:rsidRPr="00292821">
        <w:rPr>
          <w:rFonts w:ascii="Times New Roman" w:hAnsi="Times New Roman" w:cs="Times New Roman"/>
          <w:color w:val="333333"/>
          <w:sz w:val="24"/>
          <w:szCs w:val="24"/>
          <w:lang w:eastAsia="cs-CZ"/>
        </w:rPr>
        <w:t>osobní údaje byly zpracovávány protiprávně,</w:t>
      </w:r>
    </w:p>
    <w:p w:rsidR="00F26D3A" w:rsidRDefault="00F26D3A" w:rsidP="00770005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cs-CZ"/>
        </w:rPr>
      </w:pPr>
      <w:r w:rsidRPr="00292821">
        <w:rPr>
          <w:rFonts w:ascii="Times New Roman" w:hAnsi="Times New Roman" w:cs="Times New Roman"/>
          <w:color w:val="333333"/>
          <w:sz w:val="24"/>
          <w:szCs w:val="24"/>
          <w:lang w:eastAsia="cs-CZ"/>
        </w:rPr>
        <w:t>osobní údaje musí být vymazány ke splnění právní povinnosti stanovené právem Evropské</w:t>
      </w:r>
      <w:r>
        <w:rPr>
          <w:rFonts w:ascii="Times New Roman" w:hAnsi="Times New Roman" w:cs="Times New Roman"/>
          <w:color w:val="333333"/>
          <w:sz w:val="24"/>
          <w:szCs w:val="24"/>
          <w:lang w:eastAsia="cs-CZ"/>
        </w:rPr>
        <w:t xml:space="preserve"> unie nebo českým právním řádem.</w:t>
      </w:r>
    </w:p>
    <w:p w:rsidR="00F26D3A" w:rsidRDefault="00F26D3A" w:rsidP="007464A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Beru na vědomí, že jsem byl/a seznámena se svým právem seznámit se dokumentací týkající se chodu  DDÚ, SVP, ZŠ a ŠJ Olomouc – Svatý Kopeček , tj.: Vnitřní řád DDÚ, Vnitřní řád SVP, Školní vzdělávací program ZŠ, Školní vzdělávací program pro výchovu a mimoškolní činnost, Vnitřní řád školní jídelny, Školní řád ZŠ, a informacemi o zpracování osobních údajů (GDPR) v DDÚ, SVP, ZŠ a ŠJ Olomouc – Svatý Kopeček, včetně jména a kontaktu na pověřence.</w:t>
      </w:r>
    </w:p>
    <w:p w:rsidR="00F26D3A" w:rsidRPr="00FF1059" w:rsidRDefault="00F26D3A" w:rsidP="007464A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7000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Veškeré tyto dokumenty a informace jsou dostupné a k dispozici v kanceláři sociálních pracovnic DDÚ a SVP, ZŠ a ŠJ Olomouc – Svatý Kopeček nebo na webových stránkách: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hyperlink r:id="rId7" w:history="1">
        <w:r w:rsidRPr="00FF1059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eastAsia="cs-CZ"/>
          </w:rPr>
          <w:t>www.dduolomouc.cz</w:t>
        </w:r>
      </w:hyperlink>
    </w:p>
    <w:p w:rsidR="00F26D3A" w:rsidRDefault="00F26D3A" w:rsidP="007464A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F26D3A" w:rsidRDefault="00F26D3A" w:rsidP="007464A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F26D3A" w:rsidRPr="007464A8" w:rsidRDefault="00F26D3A" w:rsidP="007464A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Datum:                                           Podpisy zákonných zástupců:</w:t>
      </w:r>
    </w:p>
    <w:p w:rsidR="00F26D3A" w:rsidRPr="00292821" w:rsidRDefault="00F26D3A">
      <w:pPr>
        <w:rPr>
          <w:rFonts w:ascii="Times New Roman" w:hAnsi="Times New Roman" w:cs="Times New Roman"/>
          <w:sz w:val="24"/>
          <w:szCs w:val="24"/>
        </w:rPr>
      </w:pPr>
    </w:p>
    <w:sectPr w:rsidR="00F26D3A" w:rsidRPr="00292821" w:rsidSect="005F0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D3A" w:rsidRDefault="00F26D3A">
      <w:r>
        <w:separator/>
      </w:r>
    </w:p>
  </w:endnote>
  <w:endnote w:type="continuationSeparator" w:id="0">
    <w:p w:rsidR="00F26D3A" w:rsidRDefault="00F26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D3A" w:rsidRDefault="00F26D3A">
      <w:r>
        <w:separator/>
      </w:r>
    </w:p>
  </w:footnote>
  <w:footnote w:type="continuationSeparator" w:id="0">
    <w:p w:rsidR="00F26D3A" w:rsidRDefault="00F26D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041D6"/>
    <w:multiLevelType w:val="hybridMultilevel"/>
    <w:tmpl w:val="D7AC6BE0"/>
    <w:lvl w:ilvl="0" w:tplc="0405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cs="Wingdings" w:hint="default"/>
      </w:rPr>
    </w:lvl>
  </w:abstractNum>
  <w:abstractNum w:abstractNumId="1">
    <w:nsid w:val="7F681F33"/>
    <w:multiLevelType w:val="hybridMultilevel"/>
    <w:tmpl w:val="6F047D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4741"/>
    <w:rsid w:val="00004BC6"/>
    <w:rsid w:val="0004715C"/>
    <w:rsid w:val="000C4472"/>
    <w:rsid w:val="0012644B"/>
    <w:rsid w:val="00246632"/>
    <w:rsid w:val="0027623F"/>
    <w:rsid w:val="0027747C"/>
    <w:rsid w:val="00292821"/>
    <w:rsid w:val="003009D6"/>
    <w:rsid w:val="0033156B"/>
    <w:rsid w:val="003376BE"/>
    <w:rsid w:val="003724BD"/>
    <w:rsid w:val="00375EFA"/>
    <w:rsid w:val="00385B9C"/>
    <w:rsid w:val="004368F4"/>
    <w:rsid w:val="00536C84"/>
    <w:rsid w:val="0056471E"/>
    <w:rsid w:val="00590A0E"/>
    <w:rsid w:val="005A65CA"/>
    <w:rsid w:val="005F091F"/>
    <w:rsid w:val="006A2317"/>
    <w:rsid w:val="006E085A"/>
    <w:rsid w:val="006F1837"/>
    <w:rsid w:val="007464A8"/>
    <w:rsid w:val="00770005"/>
    <w:rsid w:val="007C3C32"/>
    <w:rsid w:val="007C6AEC"/>
    <w:rsid w:val="00842E15"/>
    <w:rsid w:val="008509DE"/>
    <w:rsid w:val="00881ACC"/>
    <w:rsid w:val="008A359F"/>
    <w:rsid w:val="008B5E60"/>
    <w:rsid w:val="008B6046"/>
    <w:rsid w:val="00913A07"/>
    <w:rsid w:val="009171F4"/>
    <w:rsid w:val="00951717"/>
    <w:rsid w:val="009A6A83"/>
    <w:rsid w:val="00A23158"/>
    <w:rsid w:val="00A90D29"/>
    <w:rsid w:val="00AA624F"/>
    <w:rsid w:val="00B60612"/>
    <w:rsid w:val="00B75230"/>
    <w:rsid w:val="00BC6810"/>
    <w:rsid w:val="00C37115"/>
    <w:rsid w:val="00CB6D02"/>
    <w:rsid w:val="00CF2E0B"/>
    <w:rsid w:val="00D45EA6"/>
    <w:rsid w:val="00D74741"/>
    <w:rsid w:val="00DD3EC3"/>
    <w:rsid w:val="00E104F4"/>
    <w:rsid w:val="00E40623"/>
    <w:rsid w:val="00E702A4"/>
    <w:rsid w:val="00E77781"/>
    <w:rsid w:val="00E8197B"/>
    <w:rsid w:val="00F22524"/>
    <w:rsid w:val="00F26D3A"/>
    <w:rsid w:val="00F976C2"/>
    <w:rsid w:val="00FD33EA"/>
    <w:rsid w:val="00FF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91F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D7474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D74741"/>
    <w:rPr>
      <w:rFonts w:ascii="Arial" w:hAnsi="Arial" w:cs="Arial"/>
      <w:vanish/>
      <w:sz w:val="16"/>
      <w:szCs w:val="16"/>
      <w:lang w:eastAsia="cs-CZ"/>
    </w:rPr>
  </w:style>
  <w:style w:type="paragraph" w:styleId="NormalWeb">
    <w:name w:val="Normal (Web)"/>
    <w:basedOn w:val="Normal"/>
    <w:uiPriority w:val="99"/>
    <w:semiHidden/>
    <w:rsid w:val="00D74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99"/>
    <w:qFormat/>
    <w:rsid w:val="00D74741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D7474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D74741"/>
    <w:rPr>
      <w:rFonts w:ascii="Arial" w:hAnsi="Arial" w:cs="Arial"/>
      <w:vanish/>
      <w:sz w:val="16"/>
      <w:szCs w:val="16"/>
      <w:lang w:eastAsia="cs-CZ"/>
    </w:rPr>
  </w:style>
  <w:style w:type="character" w:styleId="Hyperlink">
    <w:name w:val="Hyperlink"/>
    <w:basedOn w:val="DefaultParagraphFont"/>
    <w:uiPriority w:val="99"/>
    <w:rsid w:val="00A231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009D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51717"/>
    <w:rPr>
      <w:lang w:eastAsia="en-US"/>
    </w:rPr>
  </w:style>
  <w:style w:type="paragraph" w:styleId="Footer">
    <w:name w:val="footer"/>
    <w:basedOn w:val="Normal"/>
    <w:link w:val="FooterChar"/>
    <w:uiPriority w:val="99"/>
    <w:rsid w:val="003009D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1717"/>
    <w:rPr>
      <w:lang w:eastAsia="en-US"/>
    </w:rPr>
  </w:style>
  <w:style w:type="character" w:styleId="PageNumber">
    <w:name w:val="page number"/>
    <w:basedOn w:val="DefaultParagraphFont"/>
    <w:uiPriority w:val="99"/>
    <w:rsid w:val="003009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7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92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792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79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17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duolomou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2</Pages>
  <Words>586</Words>
  <Characters>3461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Dětský diagnostický ústav, středisko výchovné péče, základní škola a školní jídelna Olomouc – Svatý Kopeček</dc:title>
  <dc:subject/>
  <dc:creator>Michal Kuhn</dc:creator>
  <cp:keywords/>
  <dc:description/>
  <cp:lastModifiedBy>Kopičková</cp:lastModifiedBy>
  <cp:revision>6</cp:revision>
  <cp:lastPrinted>2022-11-03T10:16:00Z</cp:lastPrinted>
  <dcterms:created xsi:type="dcterms:W3CDTF">2018-05-29T11:32:00Z</dcterms:created>
  <dcterms:modified xsi:type="dcterms:W3CDTF">2022-11-03T10:20:00Z</dcterms:modified>
</cp:coreProperties>
</file>